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31" w:rsidRPr="00CC0EAE" w:rsidRDefault="00D87D31" w:rsidP="00CC0EAE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sz w:val="20"/>
          <w:szCs w:val="20"/>
        </w:rPr>
      </w:pPr>
      <w:r w:rsidRPr="00CC0EAE">
        <w:rPr>
          <w:rStyle w:val="Strong"/>
          <w:sz w:val="20"/>
          <w:szCs w:val="20"/>
        </w:rPr>
        <w:t xml:space="preserve">Утверждено </w:t>
      </w:r>
    </w:p>
    <w:p w:rsidR="00D87D31" w:rsidRPr="00CC0EAE" w:rsidRDefault="00D87D31" w:rsidP="00CC0EAE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sz w:val="20"/>
          <w:szCs w:val="20"/>
        </w:rPr>
      </w:pPr>
      <w:r w:rsidRPr="00CC0EAE">
        <w:rPr>
          <w:rStyle w:val="Strong"/>
          <w:sz w:val="20"/>
          <w:szCs w:val="20"/>
        </w:rPr>
        <w:t>приказом №34 от 01.09.2015года</w:t>
      </w:r>
    </w:p>
    <w:p w:rsidR="00D87D31" w:rsidRPr="00CC0EAE" w:rsidRDefault="00D87D31" w:rsidP="00CC0EAE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sz w:val="20"/>
          <w:szCs w:val="20"/>
        </w:rPr>
      </w:pPr>
    </w:p>
    <w:p w:rsidR="00D87D31" w:rsidRDefault="00D87D31" w:rsidP="00256032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6781B8"/>
          <w:sz w:val="20"/>
          <w:szCs w:val="20"/>
        </w:rPr>
      </w:pPr>
    </w:p>
    <w:p w:rsidR="00D87D31" w:rsidRPr="00CA3374" w:rsidRDefault="00D87D31" w:rsidP="0025603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 w:cs="Verdana"/>
          <w:sz w:val="17"/>
          <w:szCs w:val="17"/>
        </w:rPr>
      </w:pPr>
      <w:r w:rsidRPr="00CA3374">
        <w:rPr>
          <w:rStyle w:val="Strong"/>
          <w:sz w:val="20"/>
          <w:szCs w:val="20"/>
        </w:rPr>
        <w:t>Положение</w:t>
      </w:r>
    </w:p>
    <w:p w:rsidR="00D87D31" w:rsidRPr="00CA3374" w:rsidRDefault="00D87D31" w:rsidP="0025603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 w:cs="Verdana"/>
          <w:sz w:val="17"/>
          <w:szCs w:val="17"/>
        </w:rPr>
      </w:pPr>
      <w:r w:rsidRPr="00CA3374">
        <w:rPr>
          <w:rStyle w:val="Strong"/>
          <w:sz w:val="20"/>
          <w:szCs w:val="20"/>
        </w:rPr>
        <w:t>об общем собрании работников образовательной организации</w:t>
      </w:r>
    </w:p>
    <w:p w:rsidR="00D87D31" w:rsidRDefault="00D87D31" w:rsidP="0025603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Verdana"/>
          <w:color w:val="444444"/>
          <w:sz w:val="17"/>
          <w:szCs w:val="17"/>
        </w:rPr>
      </w:pPr>
      <w:r>
        <w:rPr>
          <w:color w:val="444444"/>
          <w:sz w:val="20"/>
          <w:szCs w:val="20"/>
        </w:rPr>
        <w:t>1. Общие положения</w:t>
      </w:r>
    </w:p>
    <w:p w:rsidR="00D87D31" w:rsidRDefault="00D87D31" w:rsidP="0025603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Verdana"/>
          <w:color w:val="444444"/>
          <w:sz w:val="17"/>
          <w:szCs w:val="17"/>
        </w:rPr>
      </w:pPr>
      <w:r>
        <w:rPr>
          <w:color w:val="444444"/>
          <w:sz w:val="20"/>
          <w:szCs w:val="20"/>
        </w:rPr>
        <w:t>1.1. Настоящее Положение регламентирует деятельность коллегиального органа управления образовательной организации  Общего собрания работников образовательной организации (далее по тексту –  Собрание).</w:t>
      </w:r>
    </w:p>
    <w:p w:rsidR="00D87D31" w:rsidRDefault="00D87D31" w:rsidP="0025603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Verdana"/>
          <w:color w:val="444444"/>
          <w:sz w:val="17"/>
          <w:szCs w:val="17"/>
        </w:rPr>
      </w:pPr>
      <w:r>
        <w:rPr>
          <w:color w:val="444444"/>
          <w:sz w:val="20"/>
          <w:szCs w:val="20"/>
        </w:rPr>
        <w:t>1.2. Нормативной основой деятельности Собрания являются следующие документы:</w:t>
      </w:r>
    </w:p>
    <w:p w:rsidR="00D87D31" w:rsidRDefault="00D87D31" w:rsidP="0025603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Verdana"/>
          <w:color w:val="444444"/>
          <w:sz w:val="17"/>
          <w:szCs w:val="17"/>
        </w:rPr>
      </w:pPr>
      <w:r>
        <w:rPr>
          <w:color w:val="444444"/>
          <w:sz w:val="20"/>
          <w:szCs w:val="20"/>
        </w:rPr>
        <w:t>- Конституция Российской Федерации;</w:t>
      </w:r>
    </w:p>
    <w:p w:rsidR="00D87D31" w:rsidRDefault="00D87D31" w:rsidP="0025603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Verdana"/>
          <w:color w:val="444444"/>
          <w:sz w:val="17"/>
          <w:szCs w:val="17"/>
        </w:rPr>
      </w:pPr>
      <w:r>
        <w:rPr>
          <w:color w:val="444444"/>
          <w:sz w:val="20"/>
          <w:szCs w:val="20"/>
        </w:rPr>
        <w:t>- Конвенция ООН о правах ребенка;</w:t>
      </w:r>
    </w:p>
    <w:p w:rsidR="00D87D31" w:rsidRDefault="00D87D31" w:rsidP="0025603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Verdana"/>
          <w:color w:val="444444"/>
          <w:sz w:val="17"/>
          <w:szCs w:val="17"/>
        </w:rPr>
      </w:pPr>
      <w:r>
        <w:rPr>
          <w:color w:val="444444"/>
          <w:sz w:val="20"/>
          <w:szCs w:val="20"/>
        </w:rPr>
        <w:t>- Закон  «Об образовании в Российской Федерации»;</w:t>
      </w:r>
    </w:p>
    <w:p w:rsidR="00D87D31" w:rsidRDefault="00D87D31" w:rsidP="0025603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Verdana"/>
          <w:color w:val="444444"/>
          <w:sz w:val="17"/>
          <w:szCs w:val="17"/>
        </w:rPr>
      </w:pPr>
      <w:r>
        <w:rPr>
          <w:color w:val="444444"/>
          <w:sz w:val="20"/>
          <w:szCs w:val="20"/>
        </w:rPr>
        <w:t>- Трудовой Кодекс Российской Федерации;</w:t>
      </w:r>
    </w:p>
    <w:p w:rsidR="00D87D31" w:rsidRDefault="00D87D31" w:rsidP="0025603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Verdana"/>
          <w:color w:val="444444"/>
          <w:sz w:val="17"/>
          <w:szCs w:val="17"/>
        </w:rPr>
      </w:pPr>
      <w:r>
        <w:rPr>
          <w:color w:val="444444"/>
          <w:sz w:val="20"/>
          <w:szCs w:val="20"/>
        </w:rPr>
        <w:t>- указы и распоряжения  Президента Российской Федерации,     Правительства Российской Федерации;</w:t>
      </w:r>
    </w:p>
    <w:p w:rsidR="00D87D31" w:rsidRDefault="00D87D31" w:rsidP="0025603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Verdana"/>
          <w:color w:val="444444"/>
          <w:sz w:val="17"/>
          <w:szCs w:val="17"/>
        </w:rPr>
      </w:pPr>
      <w:r>
        <w:rPr>
          <w:color w:val="444444"/>
          <w:sz w:val="20"/>
          <w:szCs w:val="20"/>
        </w:rPr>
        <w:t>- типовое положение  об образовательном учреждении;</w:t>
      </w:r>
    </w:p>
    <w:p w:rsidR="00D87D31" w:rsidRDefault="00D87D31" w:rsidP="0025603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Verdana"/>
          <w:color w:val="444444"/>
          <w:sz w:val="17"/>
          <w:szCs w:val="17"/>
        </w:rPr>
      </w:pPr>
      <w:r>
        <w:rPr>
          <w:color w:val="444444"/>
          <w:sz w:val="20"/>
          <w:szCs w:val="20"/>
        </w:rPr>
        <w:t>- нормативные правовые акты Министерства образования Российской Федерации;</w:t>
      </w:r>
    </w:p>
    <w:p w:rsidR="00D87D31" w:rsidRDefault="00D87D31" w:rsidP="0025603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Verdana"/>
          <w:color w:val="444444"/>
          <w:sz w:val="17"/>
          <w:szCs w:val="17"/>
        </w:rPr>
      </w:pPr>
      <w:r>
        <w:rPr>
          <w:color w:val="444444"/>
          <w:sz w:val="20"/>
          <w:szCs w:val="20"/>
        </w:rPr>
        <w:t>- Устав образовательной организации и настоящее Положение.</w:t>
      </w:r>
    </w:p>
    <w:p w:rsidR="00D87D31" w:rsidRDefault="00D87D31" w:rsidP="0025603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Verdana"/>
          <w:color w:val="444444"/>
          <w:sz w:val="17"/>
          <w:szCs w:val="17"/>
        </w:rPr>
      </w:pPr>
      <w:r>
        <w:rPr>
          <w:color w:val="444444"/>
          <w:sz w:val="20"/>
          <w:szCs w:val="20"/>
        </w:rPr>
        <w:t>1.3.Собрание функционирует в целях реализации законного права работников  на участие в управлении организацией, осуществления на деле принципа коллегиальности управления.</w:t>
      </w:r>
    </w:p>
    <w:p w:rsidR="00D87D31" w:rsidRDefault="00D87D31" w:rsidP="0025603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Verdana"/>
          <w:color w:val="444444"/>
          <w:sz w:val="17"/>
          <w:szCs w:val="17"/>
        </w:rPr>
      </w:pPr>
      <w:r>
        <w:rPr>
          <w:color w:val="444444"/>
          <w:sz w:val="20"/>
          <w:szCs w:val="20"/>
        </w:rPr>
        <w:t>1.4. Собрание осуществляет свою работу по плану в течение всего календарного года.</w:t>
      </w:r>
    </w:p>
    <w:p w:rsidR="00D87D31" w:rsidRDefault="00D87D31" w:rsidP="0025603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Verdana"/>
          <w:color w:val="444444"/>
          <w:sz w:val="17"/>
          <w:szCs w:val="17"/>
        </w:rPr>
      </w:pPr>
      <w:r>
        <w:rPr>
          <w:color w:val="444444"/>
          <w:sz w:val="20"/>
          <w:szCs w:val="20"/>
        </w:rPr>
        <w:t>2. Состав собрания и организация его работы</w:t>
      </w:r>
    </w:p>
    <w:p w:rsidR="00D87D31" w:rsidRDefault="00D87D31" w:rsidP="0025603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Verdana"/>
          <w:color w:val="444444"/>
          <w:sz w:val="17"/>
          <w:szCs w:val="17"/>
        </w:rPr>
      </w:pPr>
      <w:r>
        <w:rPr>
          <w:color w:val="444444"/>
          <w:sz w:val="20"/>
          <w:szCs w:val="20"/>
        </w:rPr>
        <w:t>2.1. Собрание образуют работники организации всех категорий и должностей, для которых организация является основным местом работы, в том числе – на условиях неполного рабочего дня.</w:t>
      </w:r>
    </w:p>
    <w:p w:rsidR="00D87D31" w:rsidRDefault="00D87D31" w:rsidP="0025603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Verdana"/>
          <w:color w:val="444444"/>
          <w:sz w:val="17"/>
          <w:szCs w:val="17"/>
        </w:rPr>
      </w:pPr>
      <w:r>
        <w:rPr>
          <w:color w:val="444444"/>
          <w:sz w:val="20"/>
          <w:szCs w:val="20"/>
        </w:rPr>
        <w:t>2.2. В состав Собрания не входят работники, осуществляющие трудовые функции по договорам подряда, на условиях трудовых соглашений и по совместительству.</w:t>
      </w:r>
    </w:p>
    <w:p w:rsidR="00D87D31" w:rsidRDefault="00D87D31" w:rsidP="0025603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Verdana"/>
          <w:color w:val="444444"/>
          <w:sz w:val="17"/>
          <w:szCs w:val="17"/>
        </w:rPr>
      </w:pPr>
      <w:r>
        <w:rPr>
          <w:color w:val="444444"/>
          <w:sz w:val="20"/>
          <w:szCs w:val="20"/>
        </w:rPr>
        <w:t>2.3. Все работники организации, участвующие в собрании, имеют при голосовании по одному голосу. Председатель Собрания, избираемый для его ведения из числа членов Собрания, имеет при голосовании один голос.</w:t>
      </w:r>
    </w:p>
    <w:p w:rsidR="00D87D31" w:rsidRDefault="00D87D31" w:rsidP="0025603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Verdana"/>
          <w:color w:val="444444"/>
          <w:sz w:val="17"/>
          <w:szCs w:val="17"/>
        </w:rPr>
      </w:pPr>
      <w:r>
        <w:rPr>
          <w:color w:val="444444"/>
          <w:sz w:val="20"/>
          <w:szCs w:val="20"/>
        </w:rPr>
        <w:t>2.4. Из числа присутствующих на собрании избирается секретарь Собрания, который ведет протокол. Секретарь Собрания принимает участие в его работе на равных с другими работниками условиях.</w:t>
      </w:r>
    </w:p>
    <w:p w:rsidR="00D87D31" w:rsidRDefault="00D87D31" w:rsidP="0025603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Verdana"/>
          <w:color w:val="444444"/>
          <w:sz w:val="17"/>
          <w:szCs w:val="17"/>
        </w:rPr>
      </w:pPr>
      <w:r>
        <w:rPr>
          <w:color w:val="444444"/>
          <w:sz w:val="20"/>
          <w:szCs w:val="20"/>
        </w:rPr>
        <w:t>2.5. Для решения вопросов, затрагивающих законные интересы работников, на заседания Собрания могут приглашаться обучающиеся, родители обучающихся (законные представители), представители Учредителя, органов управления образованием, представители органов местного самоуправления и исполнительной власти, профсоюзных органов, общественности, работники, определенные п. 2.2. настоящего Положения. Приглашенные участвуют в работе Собрания с правом совещательного голоса и участия в голосовании не принимают.</w:t>
      </w:r>
    </w:p>
    <w:p w:rsidR="00D87D31" w:rsidRDefault="00D87D31" w:rsidP="0025603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3. Полномочия Собрания</w:t>
      </w:r>
    </w:p>
    <w:p w:rsidR="00D87D31" w:rsidRDefault="00D87D31" w:rsidP="0025603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3.1. Обсуждает проект коллективного договора и принимает решение о его заключении.</w:t>
      </w:r>
    </w:p>
    <w:p w:rsidR="00D87D31" w:rsidRDefault="00D87D31" w:rsidP="0025603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3.2.Рассматривает Правила внутреннего трудового распорядка Учреждения и иные локальные нормативные  акты, содержащие нормы трудового права.</w:t>
      </w:r>
    </w:p>
    <w:p w:rsidR="00D87D31" w:rsidRDefault="00D87D31" w:rsidP="0025603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3.3.Выбирает в Управляющий совет и комиссию по урегулированию споров между участниками образовательных отношений своих представителей.</w:t>
      </w:r>
    </w:p>
    <w:p w:rsidR="00D87D31" w:rsidRDefault="00D87D31" w:rsidP="0025603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3.4.Рассматривает вопросы безопасных условий труда работников Учреждения, охраны жизни и здоровья обучающихся, развития материально-технической базы Учреждения.</w:t>
      </w:r>
    </w:p>
    <w:p w:rsidR="00D87D31" w:rsidRDefault="00D87D31" w:rsidP="0025603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3.5.Рассматривает порядок и условия распределения стимулирующих выплат работникам Учреждения.</w:t>
      </w:r>
    </w:p>
    <w:p w:rsidR="00D87D31" w:rsidRDefault="00D87D31" w:rsidP="0025603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Verdana"/>
          <w:color w:val="444444"/>
          <w:sz w:val="17"/>
          <w:szCs w:val="17"/>
        </w:rPr>
      </w:pPr>
      <w:r>
        <w:rPr>
          <w:color w:val="444444"/>
          <w:sz w:val="20"/>
          <w:szCs w:val="20"/>
        </w:rPr>
        <w:t>3.6. Решает иные вопросы в соответствии с трудовым законодательством.</w:t>
      </w:r>
    </w:p>
    <w:p w:rsidR="00D87D31" w:rsidRDefault="00D87D31" w:rsidP="0025603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Verdana"/>
          <w:color w:val="444444"/>
          <w:sz w:val="17"/>
          <w:szCs w:val="17"/>
        </w:rPr>
      </w:pPr>
      <w:r>
        <w:rPr>
          <w:color w:val="444444"/>
          <w:sz w:val="20"/>
          <w:szCs w:val="20"/>
        </w:rPr>
        <w:t>4. Регламент работы Собрания</w:t>
      </w:r>
    </w:p>
    <w:p w:rsidR="00D87D31" w:rsidRDefault="00D87D31" w:rsidP="0025603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Verdana"/>
          <w:color w:val="444444"/>
          <w:sz w:val="17"/>
          <w:szCs w:val="17"/>
        </w:rPr>
      </w:pPr>
      <w:r>
        <w:rPr>
          <w:color w:val="444444"/>
          <w:sz w:val="20"/>
          <w:szCs w:val="20"/>
        </w:rPr>
        <w:t>4.1. Работа Собрания ведется по плану, разработанному на год.</w:t>
      </w:r>
    </w:p>
    <w:p w:rsidR="00D87D31" w:rsidRDefault="00D87D31" w:rsidP="0025603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Verdana"/>
          <w:color w:val="444444"/>
          <w:sz w:val="17"/>
          <w:szCs w:val="17"/>
        </w:rPr>
      </w:pPr>
      <w:r>
        <w:rPr>
          <w:color w:val="444444"/>
          <w:sz w:val="20"/>
          <w:szCs w:val="20"/>
        </w:rPr>
        <w:t>4.2. План работы принимается решением Собрания на последнем заседании предшествующего календарного года и утверждается директором школы.</w:t>
      </w:r>
    </w:p>
    <w:p w:rsidR="00D87D31" w:rsidRDefault="00D87D31" w:rsidP="0025603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Verdana"/>
          <w:color w:val="444444"/>
          <w:sz w:val="17"/>
          <w:szCs w:val="17"/>
        </w:rPr>
      </w:pPr>
      <w:r>
        <w:rPr>
          <w:color w:val="444444"/>
          <w:sz w:val="20"/>
          <w:szCs w:val="20"/>
        </w:rPr>
        <w:t>4.3. Собрания проводятся не реже 2 раз в год.</w:t>
      </w:r>
    </w:p>
    <w:p w:rsidR="00D87D31" w:rsidRDefault="00D87D31" w:rsidP="0025603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Verdana"/>
          <w:color w:val="444444"/>
          <w:sz w:val="17"/>
          <w:szCs w:val="17"/>
        </w:rPr>
      </w:pPr>
      <w:r>
        <w:rPr>
          <w:color w:val="444444"/>
          <w:sz w:val="20"/>
          <w:szCs w:val="20"/>
        </w:rPr>
        <w:t>4.4. Инициатором созыва внеочередного Общего собрания может быть Учредитель, Управление образования, директор школы, Совет школы, первичная профсоюзная организация или не менее одной трети работников школы.</w:t>
      </w:r>
    </w:p>
    <w:p w:rsidR="00D87D31" w:rsidRDefault="00D87D31" w:rsidP="0025603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Verdana"/>
          <w:color w:val="444444"/>
          <w:sz w:val="17"/>
          <w:szCs w:val="17"/>
        </w:rPr>
      </w:pPr>
      <w:r>
        <w:rPr>
          <w:color w:val="444444"/>
          <w:sz w:val="20"/>
          <w:szCs w:val="20"/>
        </w:rPr>
        <w:t>4.5. Перед началом работы Собрания секретарь Собрания фиксирует явку членов Собрания.</w:t>
      </w:r>
    </w:p>
    <w:p w:rsidR="00D87D31" w:rsidRDefault="00D87D31" w:rsidP="0025603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Verdana"/>
          <w:color w:val="444444"/>
          <w:sz w:val="17"/>
          <w:szCs w:val="17"/>
        </w:rPr>
      </w:pPr>
      <w:r>
        <w:rPr>
          <w:color w:val="444444"/>
          <w:sz w:val="20"/>
          <w:szCs w:val="20"/>
        </w:rPr>
        <w:t>4.6. На Собрании секретарем Собрания ведется протокол.</w:t>
      </w:r>
    </w:p>
    <w:p w:rsidR="00D87D31" w:rsidRDefault="00D87D31" w:rsidP="0025603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Verdana"/>
          <w:color w:val="444444"/>
          <w:sz w:val="17"/>
          <w:szCs w:val="17"/>
        </w:rPr>
      </w:pPr>
      <w:r>
        <w:rPr>
          <w:color w:val="444444"/>
          <w:sz w:val="20"/>
          <w:szCs w:val="20"/>
        </w:rPr>
        <w:t>4.7. При рассмотрении повестки Собрания работниками, участвующими в его работе, в повестку могут быть внесены изменения и дополнения. Изменения и дополнения вносят решением Собрания.</w:t>
      </w:r>
    </w:p>
    <w:p w:rsidR="00D87D31" w:rsidRDefault="00D87D31" w:rsidP="0025603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Verdana"/>
          <w:color w:val="444444"/>
          <w:sz w:val="17"/>
          <w:szCs w:val="17"/>
        </w:rPr>
      </w:pPr>
      <w:r>
        <w:rPr>
          <w:color w:val="444444"/>
          <w:sz w:val="20"/>
          <w:szCs w:val="20"/>
        </w:rPr>
        <w:t>4.8. Собрание правомочно принимать решения при наличии на заседании более половины работников, для которых школа является основным местом работы.</w:t>
      </w:r>
    </w:p>
    <w:p w:rsidR="00D87D31" w:rsidRDefault="00D87D31" w:rsidP="0025603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Verdana"/>
          <w:color w:val="444444"/>
          <w:sz w:val="17"/>
          <w:szCs w:val="17"/>
        </w:rPr>
      </w:pPr>
      <w:r>
        <w:rPr>
          <w:color w:val="444444"/>
          <w:sz w:val="20"/>
          <w:szCs w:val="20"/>
        </w:rPr>
        <w:t>4.9. Решения Собрания принимаются открытым голосованием, при этом решение считается  принятым, если за него проголосовало не менее половины работников , присутствующих на Собрании.</w:t>
      </w:r>
    </w:p>
    <w:p w:rsidR="00D87D31" w:rsidRDefault="00D87D31" w:rsidP="0025603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Verdana"/>
          <w:color w:val="444444"/>
          <w:sz w:val="17"/>
          <w:szCs w:val="17"/>
        </w:rPr>
      </w:pPr>
      <w:r>
        <w:rPr>
          <w:color w:val="444444"/>
          <w:sz w:val="20"/>
          <w:szCs w:val="20"/>
        </w:rPr>
        <w:t>4.10. При равенстве голосов при голосовании принимается то решение, за которое голосовал председатель Собрания.</w:t>
      </w:r>
    </w:p>
    <w:p w:rsidR="00D87D31" w:rsidRDefault="00D87D31" w:rsidP="0025603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Verdana"/>
          <w:color w:val="444444"/>
          <w:sz w:val="17"/>
          <w:szCs w:val="17"/>
        </w:rPr>
      </w:pPr>
      <w:r>
        <w:rPr>
          <w:color w:val="444444"/>
          <w:sz w:val="20"/>
          <w:szCs w:val="20"/>
        </w:rPr>
        <w:t>4.11. Решения Собрания вступают в законную силу после их утверждения директором школы. В остальных случаях решения Собрания имеют для директора школы рекомендательный характер.</w:t>
      </w:r>
    </w:p>
    <w:p w:rsidR="00D87D31" w:rsidRDefault="00D87D31" w:rsidP="0025603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Verdana"/>
          <w:color w:val="444444"/>
          <w:sz w:val="17"/>
          <w:szCs w:val="17"/>
        </w:rPr>
      </w:pPr>
      <w:r>
        <w:rPr>
          <w:color w:val="444444"/>
          <w:sz w:val="20"/>
          <w:szCs w:val="20"/>
        </w:rPr>
        <w:t>4.12. Решения Собрания могут быть обнародованы, доведены до сведения всех участников образовательного процесса, включены в публичные отчеты, опубликованы на Интернет-сайте школы.</w:t>
      </w:r>
    </w:p>
    <w:p w:rsidR="00D87D31" w:rsidRDefault="00D87D31" w:rsidP="0025603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Verdana"/>
          <w:color w:val="444444"/>
          <w:sz w:val="17"/>
          <w:szCs w:val="17"/>
        </w:rPr>
      </w:pPr>
      <w:r>
        <w:rPr>
          <w:color w:val="444444"/>
          <w:sz w:val="20"/>
          <w:szCs w:val="20"/>
        </w:rPr>
        <w:t>4.13. Директор Школы вправе отклонить решение Собрания, если оно противоречит действующему законодательству и/или принято с нарушением настоящего Положения.</w:t>
      </w:r>
    </w:p>
    <w:p w:rsidR="00D87D31" w:rsidRDefault="00D87D31" w:rsidP="0025603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Verdana"/>
          <w:color w:val="444444"/>
          <w:sz w:val="17"/>
          <w:szCs w:val="17"/>
        </w:rPr>
      </w:pPr>
      <w:r>
        <w:rPr>
          <w:color w:val="444444"/>
          <w:sz w:val="20"/>
          <w:szCs w:val="20"/>
        </w:rPr>
        <w:t>5. Документация и отчетность</w:t>
      </w:r>
    </w:p>
    <w:p w:rsidR="00D87D31" w:rsidRDefault="00D87D31" w:rsidP="0025603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Verdana"/>
          <w:color w:val="444444"/>
          <w:sz w:val="17"/>
          <w:szCs w:val="17"/>
        </w:rPr>
      </w:pPr>
      <w:r>
        <w:rPr>
          <w:color w:val="444444"/>
          <w:sz w:val="20"/>
          <w:szCs w:val="20"/>
        </w:rPr>
        <w:t>5.1. Секретарем Собрания ведутся протоколы заседаний, в которых оформляются решения Собрания. Протоколы Собрания работников  хранится у директора.</w:t>
      </w:r>
    </w:p>
    <w:p w:rsidR="00D87D31" w:rsidRDefault="00D87D31" w:rsidP="0025603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 xml:space="preserve">5.2. Секретарь Собрания оформляет, подписывает и представляет протокол на подпись председателю Собрания в течение трех дней от даты заседания. </w:t>
      </w:r>
    </w:p>
    <w:p w:rsidR="00D87D31" w:rsidRDefault="00D87D31" w:rsidP="0025603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Verdana"/>
          <w:color w:val="444444"/>
          <w:sz w:val="17"/>
          <w:szCs w:val="17"/>
        </w:rPr>
      </w:pPr>
      <w:r>
        <w:rPr>
          <w:color w:val="444444"/>
          <w:sz w:val="20"/>
          <w:szCs w:val="20"/>
        </w:rPr>
        <w:t>5.3. Настоящее Положение принимается решением Собрания и утверждается директором школы. Изменения и дополнения в настоящее Положение вносятся после принятия решением Собрания и утверждаются директором.</w:t>
      </w:r>
    </w:p>
    <w:p w:rsidR="00D87D31" w:rsidRDefault="00D87D31" w:rsidP="0025603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 w:cs="Verdana"/>
          <w:color w:val="444444"/>
          <w:sz w:val="17"/>
          <w:szCs w:val="17"/>
        </w:rPr>
      </w:pPr>
      <w:r>
        <w:rPr>
          <w:color w:val="444444"/>
        </w:rPr>
        <w:t> </w:t>
      </w:r>
    </w:p>
    <w:p w:rsidR="00D87D31" w:rsidRDefault="00D87D31"/>
    <w:sectPr w:rsidR="00D87D31" w:rsidSect="00505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032"/>
    <w:rsid w:val="00256032"/>
    <w:rsid w:val="002A51F8"/>
    <w:rsid w:val="003D1BF6"/>
    <w:rsid w:val="00505875"/>
    <w:rsid w:val="00734984"/>
    <w:rsid w:val="00751518"/>
    <w:rsid w:val="007B7AE4"/>
    <w:rsid w:val="00B77A9E"/>
    <w:rsid w:val="00BB64CB"/>
    <w:rsid w:val="00CA3374"/>
    <w:rsid w:val="00CC0EAE"/>
    <w:rsid w:val="00D87D31"/>
    <w:rsid w:val="00EB5117"/>
    <w:rsid w:val="00F44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87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56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560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801</Words>
  <Characters>4568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Школа</cp:lastModifiedBy>
  <cp:revision>8</cp:revision>
  <dcterms:created xsi:type="dcterms:W3CDTF">2015-08-09T16:20:00Z</dcterms:created>
  <dcterms:modified xsi:type="dcterms:W3CDTF">2017-03-18T06:46:00Z</dcterms:modified>
</cp:coreProperties>
</file>